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27126">
      <w:pPr>
        <w:spacing w:line="440" w:lineRule="atLeas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1F6BB0FF">
      <w:pPr>
        <w:spacing w:line="440" w:lineRule="atLeas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2537D29">
      <w:pPr>
        <w:widowControl/>
        <w:spacing w:before="100" w:beforeAutospacing="1" w:after="100" w:afterAutospacing="1" w:line="440" w:lineRule="atLeast"/>
        <w:jc w:val="center"/>
        <w:rPr>
          <w:rFonts w:hint="eastAsia" w:ascii="黑体" w:hAnsi="黑体" w:eastAsia="黑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171F996">
      <w:pPr>
        <w:widowControl/>
        <w:spacing w:before="100" w:beforeAutospacing="1" w:after="100" w:afterAutospacing="1" w:line="440" w:lineRule="atLeast"/>
        <w:jc w:val="center"/>
        <w:rPr>
          <w:rFonts w:ascii="黑体" w:hAnsi="黑体" w:eastAsia="黑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大学生职业生涯规划书</w:t>
      </w:r>
    </w:p>
    <w:p w14:paraId="0C80A5E5">
      <w:pPr>
        <w:widowControl/>
        <w:spacing w:before="100" w:beforeAutospacing="1" w:after="100" w:afterAutospacing="1" w:line="440" w:lineRule="atLeast"/>
        <w:jc w:val="left"/>
        <w:rPr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AE7C6D4">
      <w:pPr>
        <w:widowControl/>
        <w:spacing w:before="100" w:beforeAutospacing="1" w:after="100" w:afterAutospacing="1" w:line="440" w:lineRule="atLeast"/>
        <w:jc w:val="left"/>
        <w:rPr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3A300D7">
      <w:pPr>
        <w:widowControl/>
        <w:spacing w:before="100" w:beforeAutospacing="1" w:after="100" w:afterAutospacing="1" w:line="440" w:lineRule="atLeast"/>
        <w:jc w:val="center"/>
        <w:rPr>
          <w:b/>
          <w:color w:val="000000" w:themeColor="text1"/>
          <w:kern w:val="0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0"/>
          <w:sz w:val="28"/>
          <w:szCs w:val="30"/>
          <w14:textFill>
            <w14:solidFill>
              <w14:schemeClr w14:val="tx1"/>
            </w14:solidFill>
          </w14:textFill>
        </w:rPr>
        <w:t>姓    名：_</w:t>
      </w:r>
      <w:r>
        <w:rPr>
          <w:b/>
          <w:color w:val="000000" w:themeColor="text1"/>
          <w:kern w:val="0"/>
          <w:sz w:val="28"/>
          <w:szCs w:val="30"/>
          <w14:textFill>
            <w14:solidFill>
              <w14:schemeClr w14:val="tx1"/>
            </w14:solidFill>
          </w14:textFill>
        </w:rPr>
        <w:t>_________________</w:t>
      </w:r>
    </w:p>
    <w:p w14:paraId="4F748D0B">
      <w:pPr>
        <w:widowControl/>
        <w:spacing w:before="100" w:beforeAutospacing="1" w:after="100" w:afterAutospacing="1" w:line="440" w:lineRule="atLeast"/>
        <w:jc w:val="center"/>
        <w:rPr>
          <w:b/>
          <w:color w:val="000000" w:themeColor="text1"/>
          <w:kern w:val="0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0"/>
          <w:sz w:val="28"/>
          <w:szCs w:val="30"/>
          <w14:textFill>
            <w14:solidFill>
              <w14:schemeClr w14:val="tx1"/>
            </w14:solidFill>
          </w14:textFill>
        </w:rPr>
        <w:t>学    号：_</w:t>
      </w:r>
      <w:r>
        <w:rPr>
          <w:b/>
          <w:color w:val="000000" w:themeColor="text1"/>
          <w:kern w:val="0"/>
          <w:sz w:val="28"/>
          <w:szCs w:val="30"/>
          <w14:textFill>
            <w14:solidFill>
              <w14:schemeClr w14:val="tx1"/>
            </w14:solidFill>
          </w14:textFill>
        </w:rPr>
        <w:t>_________________</w:t>
      </w:r>
    </w:p>
    <w:p w14:paraId="2B98B387">
      <w:pPr>
        <w:widowControl/>
        <w:spacing w:before="100" w:beforeAutospacing="1" w:after="100" w:afterAutospacing="1" w:line="440" w:lineRule="atLeast"/>
        <w:jc w:val="center"/>
        <w:rPr>
          <w:b/>
          <w:color w:val="000000" w:themeColor="text1"/>
          <w:kern w:val="0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0"/>
          <w:sz w:val="28"/>
          <w:szCs w:val="30"/>
          <w14:textFill>
            <w14:solidFill>
              <w14:schemeClr w14:val="tx1"/>
            </w14:solidFill>
          </w14:textFill>
        </w:rPr>
        <w:t>班    级：_</w:t>
      </w:r>
      <w:r>
        <w:rPr>
          <w:b/>
          <w:color w:val="000000" w:themeColor="text1"/>
          <w:kern w:val="0"/>
          <w:sz w:val="28"/>
          <w:szCs w:val="30"/>
          <w14:textFill>
            <w14:solidFill>
              <w14:schemeClr w14:val="tx1"/>
            </w14:solidFill>
          </w14:textFill>
        </w:rPr>
        <w:t>_________________</w:t>
      </w:r>
    </w:p>
    <w:p w14:paraId="70A9D754">
      <w:pPr>
        <w:widowControl/>
        <w:spacing w:before="100" w:beforeAutospacing="1" w:after="100" w:afterAutospacing="1" w:line="440" w:lineRule="atLeast"/>
        <w:jc w:val="center"/>
        <w:rPr>
          <w:b/>
          <w:color w:val="000000" w:themeColor="text1"/>
          <w:kern w:val="0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kern w:val="0"/>
          <w:sz w:val="28"/>
          <w:szCs w:val="30"/>
          <w14:textFill>
            <w14:solidFill>
              <w14:schemeClr w14:val="tx1"/>
            </w14:solidFill>
          </w14:textFill>
        </w:rPr>
        <w:t>院</w:t>
      </w:r>
      <w:r>
        <w:rPr>
          <w:rFonts w:hint="eastAsia"/>
          <w:b/>
          <w:color w:val="000000" w:themeColor="text1"/>
          <w:kern w:val="0"/>
          <w:sz w:val="28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b/>
          <w:color w:val="000000" w:themeColor="text1"/>
          <w:kern w:val="0"/>
          <w:sz w:val="28"/>
          <w:szCs w:val="30"/>
          <w14:textFill>
            <w14:solidFill>
              <w14:schemeClr w14:val="tx1"/>
            </w14:solidFill>
          </w14:textFill>
        </w:rPr>
        <w:t>系</w:t>
      </w:r>
      <w:r>
        <w:rPr>
          <w:rFonts w:hint="eastAsia"/>
          <w:b/>
          <w:color w:val="000000" w:themeColor="text1"/>
          <w:kern w:val="0"/>
          <w:sz w:val="28"/>
          <w:szCs w:val="30"/>
          <w14:textFill>
            <w14:solidFill>
              <w14:schemeClr w14:val="tx1"/>
            </w14:solidFill>
          </w14:textFill>
        </w:rPr>
        <w:t>）：_</w:t>
      </w:r>
      <w:r>
        <w:rPr>
          <w:b/>
          <w:color w:val="000000" w:themeColor="text1"/>
          <w:kern w:val="0"/>
          <w:sz w:val="28"/>
          <w:szCs w:val="30"/>
          <w14:textFill>
            <w14:solidFill>
              <w14:schemeClr w14:val="tx1"/>
            </w14:solidFill>
          </w14:textFill>
        </w:rPr>
        <w:t>_________________</w:t>
      </w:r>
    </w:p>
    <w:p w14:paraId="17BA3300">
      <w:pPr>
        <w:widowControl/>
        <w:spacing w:before="100" w:beforeAutospacing="1" w:after="100" w:afterAutospacing="1" w:line="440" w:lineRule="atLeast"/>
        <w:jc w:val="center"/>
        <w:rPr>
          <w:rFonts w:hint="eastAsia"/>
          <w:b/>
          <w:color w:val="000000" w:themeColor="text1"/>
          <w:kern w:val="0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3EB6A61B">
      <w:pPr>
        <w:pStyle w:val="6"/>
        <w:spacing w:line="440" w:lineRule="atLeast"/>
        <w:jc w:val="center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0XX年</w:t>
      </w: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2月</w:t>
      </w: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6日</w:t>
      </w:r>
    </w:p>
    <w:p w14:paraId="4F9DD928">
      <w:pPr>
        <w:pStyle w:val="6"/>
        <w:spacing w:line="440" w:lineRule="atLeas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39E9FF2">
      <w:pPr>
        <w:pStyle w:val="6"/>
        <w:spacing w:line="440" w:lineRule="atLeas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76B022C">
      <w:pPr>
        <w:pStyle w:val="6"/>
        <w:spacing w:line="440" w:lineRule="atLeas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F3F242E">
      <w:pPr>
        <w:pStyle w:val="6"/>
        <w:spacing w:line="440" w:lineRule="atLeast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D433E38">
      <w:pPr>
        <w:widowControl/>
        <w:numPr>
          <w:ilvl w:val="0"/>
          <w:numId w:val="1"/>
        </w:numPr>
        <w:spacing w:before="100" w:beforeAutospacing="1" w:after="100" w:afterAutospacing="1" w:line="440" w:lineRule="atLeast"/>
        <w:jc w:val="left"/>
        <w:rPr>
          <w:rFonts w:hint="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认识、评估自已</w:t>
      </w:r>
    </w:p>
    <w:tbl>
      <w:tblPr>
        <w:tblStyle w:val="7"/>
        <w:tblpPr w:leftFromText="180" w:rightFromText="180" w:vertAnchor="text" w:horzAnchor="margin" w:tblpXSpec="center" w:tblpY="1021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7513"/>
      </w:tblGrid>
      <w:tr w14:paraId="4D824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5" w:type="dxa"/>
            <w:vMerge w:val="restart"/>
            <w:textDirection w:val="tbRlV"/>
            <w:vAlign w:val="center"/>
          </w:tcPr>
          <w:p w14:paraId="75A0B7C8">
            <w:pPr>
              <w:widowControl/>
              <w:spacing w:before="100" w:beforeAutospacing="1" w:after="100" w:afterAutospacing="1" w:line="440" w:lineRule="atLeast"/>
              <w:ind w:left="113" w:right="113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自  我  评  估</w:t>
            </w:r>
          </w:p>
        </w:tc>
        <w:tc>
          <w:tcPr>
            <w:tcW w:w="1418" w:type="dxa"/>
          </w:tcPr>
          <w:p w14:paraId="31B77535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兴趣与爱好</w:t>
            </w:r>
          </w:p>
        </w:tc>
        <w:tc>
          <w:tcPr>
            <w:tcW w:w="7513" w:type="dxa"/>
          </w:tcPr>
          <w:p w14:paraId="66184E57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打篮球、舞蹈、尤克里里、爬山、旅游、听音乐、摄影</w:t>
            </w:r>
          </w:p>
        </w:tc>
      </w:tr>
      <w:tr w14:paraId="0607D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193E6C71">
            <w:pPr>
              <w:widowControl/>
              <w:spacing w:before="100" w:beforeAutospacing="1" w:after="100" w:afterAutospacing="1"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 w14:paraId="0AD2DE28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性格与个性</w:t>
            </w:r>
          </w:p>
        </w:tc>
        <w:tc>
          <w:tcPr>
            <w:tcW w:w="7513" w:type="dxa"/>
          </w:tcPr>
          <w:p w14:paraId="56A1535C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热情、喜欢自由、做事认真仔细负责，富有同情心</w:t>
            </w:r>
          </w:p>
        </w:tc>
      </w:tr>
      <w:tr w14:paraId="57F97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76EC7B38">
            <w:pPr>
              <w:widowControl/>
              <w:spacing w:before="100" w:beforeAutospacing="1" w:after="100" w:afterAutospacing="1"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 w14:paraId="69401711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特质与特长</w:t>
            </w:r>
          </w:p>
        </w:tc>
        <w:tc>
          <w:tcPr>
            <w:tcW w:w="7513" w:type="dxa"/>
          </w:tcPr>
          <w:p w14:paraId="5AC1CD9A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计算机操作能力较强，熟练办公软件</w:t>
            </w:r>
          </w:p>
        </w:tc>
      </w:tr>
      <w:tr w14:paraId="644E7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17A68AA6">
            <w:pPr>
              <w:widowControl/>
              <w:spacing w:before="100" w:beforeAutospacing="1" w:after="100" w:afterAutospacing="1"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 w14:paraId="6B21C2BE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意志力状况</w:t>
            </w:r>
          </w:p>
        </w:tc>
        <w:tc>
          <w:tcPr>
            <w:tcW w:w="7513" w:type="dxa"/>
          </w:tcPr>
          <w:p w14:paraId="0938D4F5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做事时主意力集中</w:t>
            </w:r>
          </w:p>
        </w:tc>
      </w:tr>
      <w:tr w14:paraId="0A5EF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75" w:type="dxa"/>
            <w:vMerge w:val="continue"/>
          </w:tcPr>
          <w:p w14:paraId="32471B75">
            <w:pPr>
              <w:widowControl/>
              <w:spacing w:before="100" w:beforeAutospacing="1" w:after="100" w:afterAutospacing="1"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 w14:paraId="6CF523B4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职业价值观</w:t>
            </w:r>
          </w:p>
        </w:tc>
        <w:tc>
          <w:tcPr>
            <w:tcW w:w="7513" w:type="dxa"/>
          </w:tcPr>
          <w:p w14:paraId="1367A62E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诚信友善、刻苦工作、爱岗敬业</w:t>
            </w:r>
          </w:p>
        </w:tc>
      </w:tr>
      <w:tr w14:paraId="49D69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675" w:type="dxa"/>
            <w:vMerge w:val="continue"/>
          </w:tcPr>
          <w:p w14:paraId="78CAED6A">
            <w:pPr>
              <w:widowControl/>
              <w:spacing w:before="100" w:beforeAutospacing="1" w:after="100" w:afterAutospacing="1"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 w14:paraId="1C02E263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职业兴趣、倾向、需求</w:t>
            </w:r>
          </w:p>
        </w:tc>
        <w:tc>
          <w:tcPr>
            <w:tcW w:w="7513" w:type="dxa"/>
          </w:tcPr>
          <w:p w14:paraId="35B3B294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系统维护员、网络管工程师，公司职员，计算机工程</w:t>
            </w:r>
          </w:p>
        </w:tc>
      </w:tr>
      <w:tr w14:paraId="69300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675" w:type="dxa"/>
            <w:vMerge w:val="continue"/>
          </w:tcPr>
          <w:p w14:paraId="4968DB83">
            <w:pPr>
              <w:widowControl/>
              <w:spacing w:before="100" w:beforeAutospacing="1" w:after="100" w:afterAutospacing="1"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 w14:paraId="56B9FDC4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个人弱点、缺点</w:t>
            </w:r>
          </w:p>
        </w:tc>
        <w:tc>
          <w:tcPr>
            <w:tcW w:w="7513" w:type="dxa"/>
          </w:tcPr>
          <w:p w14:paraId="3849257D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对硬件知识掌握不足、网络基础知识不足、社会经验不足</w:t>
            </w:r>
          </w:p>
        </w:tc>
      </w:tr>
      <w:tr w14:paraId="1EF05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75" w:type="dxa"/>
            <w:vMerge w:val="continue"/>
          </w:tcPr>
          <w:p w14:paraId="733E6D7A">
            <w:pPr>
              <w:widowControl/>
              <w:spacing w:before="100" w:beforeAutospacing="1" w:after="100" w:afterAutospacing="1"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 w14:paraId="3CFAE725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现有经验</w:t>
            </w:r>
          </w:p>
        </w:tc>
        <w:tc>
          <w:tcPr>
            <w:tcW w:w="7513" w:type="dxa"/>
          </w:tcPr>
          <w:p w14:paraId="008239CE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对计算机的常见故障能进行维护、排除</w:t>
            </w:r>
          </w:p>
        </w:tc>
      </w:tr>
      <w:tr w14:paraId="29473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675" w:type="dxa"/>
            <w:vMerge w:val="continue"/>
          </w:tcPr>
          <w:p w14:paraId="049EA636">
            <w:pPr>
              <w:widowControl/>
              <w:spacing w:before="100" w:beforeAutospacing="1" w:after="100" w:afterAutospacing="1"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 w14:paraId="555B1BAD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英语、计算机水平</w:t>
            </w:r>
          </w:p>
        </w:tc>
        <w:tc>
          <w:tcPr>
            <w:tcW w:w="7513" w:type="dxa"/>
          </w:tcPr>
          <w:p w14:paraId="2341AAEE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目前英语B级、计算机水平二级</w:t>
            </w:r>
          </w:p>
        </w:tc>
      </w:tr>
      <w:tr w14:paraId="49304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textDirection w:val="tbRlV"/>
            <w:vAlign w:val="center"/>
          </w:tcPr>
          <w:p w14:paraId="2D21B800">
            <w:pPr>
              <w:widowControl/>
              <w:spacing w:before="100" w:beforeAutospacing="1" w:after="100" w:afterAutospacing="1" w:line="440" w:lineRule="atLeast"/>
              <w:ind w:left="113" w:right="113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社会评估</w:t>
            </w:r>
          </w:p>
        </w:tc>
        <w:tc>
          <w:tcPr>
            <w:tcW w:w="1418" w:type="dxa"/>
          </w:tcPr>
          <w:p w14:paraId="019CAE79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7513" w:type="dxa"/>
          </w:tcPr>
          <w:p w14:paraId="72DDFC98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对你的评价与期望(家人、老师、朋友眼中的“你”)</w:t>
            </w:r>
          </w:p>
        </w:tc>
      </w:tr>
      <w:tr w14:paraId="36948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5CF79F36">
            <w:pPr>
              <w:widowControl/>
              <w:spacing w:before="100" w:beforeAutospacing="1" w:after="100" w:afterAutospacing="1"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 w14:paraId="22A3D0B5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父  亲</w:t>
            </w:r>
          </w:p>
        </w:tc>
        <w:tc>
          <w:tcPr>
            <w:tcW w:w="7513" w:type="dxa"/>
          </w:tcPr>
          <w:p w14:paraId="018A6D6D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好孩子，做事认真刻苦，不怕吃苦</w:t>
            </w:r>
          </w:p>
        </w:tc>
      </w:tr>
      <w:tr w14:paraId="36DED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7C2C4653">
            <w:pPr>
              <w:widowControl/>
              <w:spacing w:before="100" w:beforeAutospacing="1" w:after="100" w:afterAutospacing="1"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 w14:paraId="4992EACB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母  亲</w:t>
            </w:r>
          </w:p>
        </w:tc>
        <w:tc>
          <w:tcPr>
            <w:tcW w:w="7513" w:type="dxa"/>
          </w:tcPr>
          <w:p w14:paraId="24464557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好孩子，老实，尊敬师长</w:t>
            </w:r>
          </w:p>
        </w:tc>
      </w:tr>
      <w:tr w14:paraId="50F68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1E8616EE">
            <w:pPr>
              <w:widowControl/>
              <w:spacing w:before="100" w:beforeAutospacing="1" w:after="100" w:afterAutospacing="1"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 w14:paraId="192A6B73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亲  戚</w:t>
            </w:r>
          </w:p>
        </w:tc>
        <w:tc>
          <w:tcPr>
            <w:tcW w:w="7513" w:type="dxa"/>
          </w:tcPr>
          <w:p w14:paraId="0B68DD18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做事负责人真，有始有终</w:t>
            </w:r>
          </w:p>
        </w:tc>
      </w:tr>
      <w:tr w14:paraId="15206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1D596143">
            <w:pPr>
              <w:widowControl/>
              <w:spacing w:before="100" w:beforeAutospacing="1" w:after="100" w:afterAutospacing="1"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 w14:paraId="08F51305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老  师</w:t>
            </w:r>
          </w:p>
        </w:tc>
        <w:tc>
          <w:tcPr>
            <w:tcW w:w="7513" w:type="dxa"/>
          </w:tcPr>
          <w:p w14:paraId="3CE76BD3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遵守纪律，有责任心，学习认真</w:t>
            </w:r>
          </w:p>
        </w:tc>
      </w:tr>
      <w:tr w14:paraId="3D4CC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16759B2E">
            <w:pPr>
              <w:widowControl/>
              <w:spacing w:before="100" w:beforeAutospacing="1" w:after="100" w:afterAutospacing="1"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 w14:paraId="38CEE683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朋  友</w:t>
            </w:r>
          </w:p>
        </w:tc>
        <w:tc>
          <w:tcPr>
            <w:tcW w:w="7513" w:type="dxa"/>
          </w:tcPr>
          <w:p w14:paraId="746E0F45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幽默风趣，天真、够义气、大方</w:t>
            </w:r>
          </w:p>
        </w:tc>
      </w:tr>
      <w:tr w14:paraId="5C13D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75" w:type="dxa"/>
            <w:vMerge w:val="continue"/>
          </w:tcPr>
          <w:p w14:paraId="45B66DB6">
            <w:pPr>
              <w:widowControl/>
              <w:spacing w:before="100" w:beforeAutospacing="1" w:after="100" w:afterAutospacing="1"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 w14:paraId="029BCA92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  学</w:t>
            </w:r>
          </w:p>
        </w:tc>
        <w:tc>
          <w:tcPr>
            <w:tcW w:w="7513" w:type="dxa"/>
          </w:tcPr>
          <w:p w14:paraId="2DB6E249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天真可爱、大方，不计小节</w:t>
            </w:r>
          </w:p>
        </w:tc>
      </w:tr>
      <w:tr w14:paraId="43308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7" w:hRule="atLeast"/>
        </w:trPr>
        <w:tc>
          <w:tcPr>
            <w:tcW w:w="675" w:type="dxa"/>
            <w:textDirection w:val="tbRlV"/>
            <w:vAlign w:val="center"/>
          </w:tcPr>
          <w:p w14:paraId="00B3F70B">
            <w:pPr>
              <w:widowControl/>
              <w:spacing w:before="100" w:beforeAutospacing="1" w:after="100" w:afterAutospacing="1" w:line="440" w:lineRule="atLeast"/>
              <w:ind w:left="113" w:right="113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职业倾向测评</w:t>
            </w:r>
          </w:p>
        </w:tc>
        <w:tc>
          <w:tcPr>
            <w:tcW w:w="8931" w:type="dxa"/>
            <w:gridSpan w:val="2"/>
          </w:tcPr>
          <w:p w14:paraId="75D1B539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22306A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190DBB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事务型（30分）、艺术型（28分）、实用型（22分）</w:t>
            </w:r>
          </w:p>
        </w:tc>
      </w:tr>
    </w:tbl>
    <w:p w14:paraId="324933E7">
      <w:pPr>
        <w:widowControl/>
        <w:spacing w:before="100" w:beforeAutospacing="1" w:after="100" w:afterAutospacing="1" w:line="440" w:lineRule="atLeast"/>
        <w:ind w:left="420"/>
        <w:jc w:val="left"/>
        <w:rPr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二、环境与职业分析</w:t>
      </w:r>
    </w:p>
    <w:tbl>
      <w:tblPr>
        <w:tblStyle w:val="7"/>
        <w:tblW w:w="946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83"/>
        <w:gridCol w:w="567"/>
        <w:gridCol w:w="709"/>
        <w:gridCol w:w="7371"/>
      </w:tblGrid>
      <w:tr w14:paraId="4EEEF1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17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EB6D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家庭环境分析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8B84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经济状况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6E911567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A74B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17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4C08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987C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教育背景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70AD2F8F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EEB51F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ABA8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17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DA334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AC674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人际关系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65BBCCD0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DC0B55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DE7B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81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5A4AB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社会环境分析 </w:t>
            </w:r>
          </w:p>
        </w:tc>
        <w:tc>
          <w:tcPr>
            <w:tcW w:w="8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C3B0291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中国目前的网络还不是很普及，许多地方的网络基础设施还没有搭建，但学习计算机的人又相当多，人才资源得不到充分分配，求职困难。但随着中国经济的快速发展，未来对IT行业人才的需求将会不断增加。</w:t>
            </w:r>
          </w:p>
        </w:tc>
      </w:tr>
      <w:tr w14:paraId="05F882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81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41CB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专业认识</w:t>
            </w:r>
          </w:p>
        </w:tc>
        <w:tc>
          <w:tcPr>
            <w:tcW w:w="8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AB4D266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计算机行业相对於现在社会环境来说，应该算是一个比较饱和的行业，软硬件维护、设计，只要是个大学几乎都开这个课程，这方面专业的人也相当的多。所以只有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对专业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的精通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很重要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这样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才能保证有个好的立足点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1BF1C9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A3DA6A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FEEC7A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C2C13E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7C0E7C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认</w:t>
            </w:r>
          </w:p>
          <w:p w14:paraId="13449646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识</w:t>
            </w:r>
          </w:p>
          <w:p w14:paraId="4945AC2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</w:t>
            </w:r>
          </w:p>
          <w:p w14:paraId="10E970BE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 w14:paraId="6696DB13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世</w:t>
            </w:r>
          </w:p>
          <w:p w14:paraId="445F4EA1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585174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399640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45D72F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05D2049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AC4DD0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031EE5F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9262C5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E3D226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701AE97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939807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73C00EF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认</w:t>
            </w:r>
          </w:p>
          <w:p w14:paraId="03FCBA1A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识</w:t>
            </w:r>
          </w:p>
          <w:p w14:paraId="117C32CB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</w:t>
            </w:r>
          </w:p>
          <w:p w14:paraId="64B543D3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 w14:paraId="18F7EAB1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世</w:t>
            </w:r>
          </w:p>
          <w:p w14:paraId="79F3577F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界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A31E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人才供需状况与就业形势分析</w:t>
            </w:r>
          </w:p>
        </w:tc>
        <w:tc>
          <w:tcPr>
            <w:tcW w:w="8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72E72AB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学IT专业的人目前相当多，但能够符合企业要求的远远不足，但高级计算人才却出现供不应求</w:t>
            </w:r>
          </w:p>
        </w:tc>
      </w:tr>
      <w:tr w14:paraId="297E6B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CC73B1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239F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对人才素质要求</w:t>
            </w:r>
          </w:p>
        </w:tc>
        <w:tc>
          <w:tcPr>
            <w:tcW w:w="8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B8647D4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思想解放、勇于实践、政治素质高、有文化、有技术、懂管理</w:t>
            </w:r>
          </w:p>
        </w:tc>
      </w:tr>
      <w:tr w14:paraId="0BEFD3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E665C5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34BF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对人格特质要求</w:t>
            </w:r>
          </w:p>
        </w:tc>
        <w:tc>
          <w:tcPr>
            <w:tcW w:w="8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A8358BB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有责任感、有团队协作精神、有事业心、有自信心</w:t>
            </w:r>
          </w:p>
        </w:tc>
      </w:tr>
      <w:tr w14:paraId="50E42D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91BFFA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91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对知识的要求</w:t>
            </w:r>
          </w:p>
        </w:tc>
        <w:tc>
          <w:tcPr>
            <w:tcW w:w="8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6A346E9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软件硬件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windows维护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网络、系统、病毒、数据库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等知识</w:t>
            </w:r>
          </w:p>
        </w:tc>
      </w:tr>
      <w:tr w14:paraId="5F175D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AB39A4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31C7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对能力的要求</w:t>
            </w:r>
          </w:p>
        </w:tc>
        <w:tc>
          <w:tcPr>
            <w:tcW w:w="8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AB57A08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非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常好的理论分析，逻辑关系处理能力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和较强的动手能力</w:t>
            </w:r>
          </w:p>
        </w:tc>
      </w:tr>
      <w:tr w14:paraId="583934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69B94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EBB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对技能训练要求</w:t>
            </w:r>
          </w:p>
        </w:tc>
        <w:tc>
          <w:tcPr>
            <w:tcW w:w="8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702F9E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熟悉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各种网络设备、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熟悉计算机系统的日常维护项目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熟练掌握计算机硬件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能够根据用户的描述判断出计算机故障原因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</w:tr>
      <w:tr w14:paraId="3C278B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9A7E6C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B646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对资格证书要求</w:t>
            </w:r>
          </w:p>
        </w:tc>
        <w:tc>
          <w:tcPr>
            <w:tcW w:w="8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78D6861">
            <w:pPr>
              <w:pStyle w:val="5"/>
              <w:shd w:val="clear" w:color="auto" w:fill="FFFFFF"/>
              <w:spacing w:line="440" w:lineRule="atLeas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系统管理方向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Sun认证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HP认证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Linux认证</w:t>
            </w:r>
          </w:p>
          <w:p w14:paraId="66EA3FF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cs="Arial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网络管理方向</w:t>
            </w:r>
            <w:r>
              <w:rPr>
                <w:rFonts w:hint="eastAsia" w:cs="Arial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主要是Cisco。</w:t>
            </w:r>
          </w:p>
          <w:p w14:paraId="43A56BD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atLeast"/>
              <w:rPr>
                <w:rFonts w:cs="Arial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3.计算机等级认证</w:t>
            </w:r>
          </w:p>
        </w:tc>
      </w:tr>
      <w:tr w14:paraId="2EDB2D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0F1B90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13DF9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每天工作状况（即工作内容、工作伙伴及感受）</w:t>
            </w:r>
          </w:p>
        </w:tc>
        <w:tc>
          <w:tcPr>
            <w:tcW w:w="8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ED3716A">
            <w:pPr>
              <w:pStyle w:val="5"/>
              <w:shd w:val="clear" w:color="auto" w:fill="FFFFFF"/>
              <w:spacing w:line="440" w:lineRule="atLeas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网络工程师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、系统维护员的工作内容都基本相同，都是主要从事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网络管理、系统维护、服务器、数据库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。工作伙伴可以是在电信部门，大中小企业，国家机关，自主创业等。</w:t>
            </w:r>
          </w:p>
          <w:p w14:paraId="70B2E84A">
            <w:pPr>
              <w:pStyle w:val="5"/>
              <w:shd w:val="clear" w:color="auto" w:fill="FFFFFF"/>
              <w:spacing w:line="4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A865798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38D9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73F5F4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F5CA4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该岗位收入状况</w:t>
            </w:r>
          </w:p>
        </w:tc>
        <w:tc>
          <w:tcPr>
            <w:tcW w:w="8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043BF91">
            <w:pPr>
              <w:pStyle w:val="5"/>
              <w:shd w:val="clear" w:color="auto" w:fill="FFFFFF"/>
              <w:spacing w:line="440" w:lineRule="atLeas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大专毕业一般为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4500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6500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元/月，具体还取决于下面因素：</w:t>
            </w:r>
          </w:p>
          <w:p w14:paraId="5DE8ADA8">
            <w:pPr>
              <w:pStyle w:val="5"/>
              <w:shd w:val="clear" w:color="auto" w:fill="FFFFFF"/>
              <w:spacing w:line="440" w:lineRule="atLeas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1.计算机水平 </w:t>
            </w:r>
          </w:p>
          <w:p w14:paraId="355F07C2">
            <w:pPr>
              <w:pStyle w:val="5"/>
              <w:shd w:val="clear" w:color="auto" w:fill="FFFFFF"/>
              <w:spacing w:line="440" w:lineRule="atLeas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2.所在的城市发展水平 </w:t>
            </w:r>
          </w:p>
          <w:p w14:paraId="7BCCC877">
            <w:pPr>
              <w:pStyle w:val="5"/>
              <w:shd w:val="clear" w:color="auto" w:fill="FFFFFF"/>
              <w:spacing w:line="440" w:lineRule="atLeas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3.所在的公司 </w:t>
            </w:r>
          </w:p>
          <w:p w14:paraId="4281F8F6">
            <w:pPr>
              <w:pStyle w:val="5"/>
              <w:shd w:val="clear" w:color="auto" w:fill="FFFFFF"/>
              <w:spacing w:line="440" w:lineRule="atLeas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4.自己的工作经验</w:t>
            </w:r>
          </w:p>
        </w:tc>
      </w:tr>
      <w:tr w14:paraId="4D22D8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ED64DC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2F80E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该行业人士对所从事工作有何满意及不满意之处</w:t>
            </w:r>
          </w:p>
        </w:tc>
        <w:tc>
          <w:tcPr>
            <w:tcW w:w="8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C330A66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大部份人认为网络管理和系统维护是有前途的，他们的日常工作就是系统及网络的维护，同时他们都认为做这个职业就是要有真本事，所学的东西一定要精。普遍的不满就是说这份工作很累。</w:t>
            </w:r>
          </w:p>
        </w:tc>
      </w:tr>
      <w:tr w14:paraId="77399A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DF34CC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48AF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该职业发展前景</w:t>
            </w:r>
          </w:p>
        </w:tc>
        <w:tc>
          <w:tcPr>
            <w:tcW w:w="8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B661B7E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网络发展趋势当然是继续渗透各行各业啦（科技领域是方向），还有就是渗透到我们生活中去，随着网络技术的发展，视频应用和无线应用是大趋势，生活领域继续扩展，比如，手机视频应用（视频监控，视频会议等），车载应用（导航，监控等），生活服务（家庭监控等）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，所以对网络维修，系统维修的人才需求会不断增加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ECCC1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E03FAD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F7BE5D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8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4EF2FD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F550095">
      <w:pPr>
        <w:widowControl/>
        <w:spacing w:before="100" w:beforeAutospacing="1" w:after="100" w:afterAutospacing="1" w:line="440" w:lineRule="atLeast"/>
        <w:jc w:val="left"/>
        <w:rPr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三、</w:t>
      </w:r>
      <w:r>
        <w:rPr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确立初步目标</w:t>
      </w:r>
      <w:r>
        <w:rPr>
          <w:rFonts w:hint="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(毕业后十年的职业生涯规划设计)</w:t>
      </w:r>
    </w:p>
    <w:tbl>
      <w:tblPr>
        <w:tblStyle w:val="7"/>
        <w:tblW w:w="97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2692"/>
        <w:gridCol w:w="6195"/>
      </w:tblGrid>
      <w:tr w14:paraId="29D67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881" w:type="dxa"/>
            <w:vMerge w:val="restart"/>
            <w:vAlign w:val="center"/>
          </w:tcPr>
          <w:p w14:paraId="5B042F8A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描述职业目标</w:t>
            </w:r>
          </w:p>
        </w:tc>
        <w:tc>
          <w:tcPr>
            <w:tcW w:w="2692" w:type="dxa"/>
            <w:vAlign w:val="center"/>
          </w:tcPr>
          <w:p w14:paraId="4AA0B20D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近期职业目标(毕业后两年)</w:t>
            </w:r>
          </w:p>
        </w:tc>
        <w:tc>
          <w:tcPr>
            <w:tcW w:w="6195" w:type="dxa"/>
            <w:vAlign w:val="center"/>
          </w:tcPr>
          <w:p w14:paraId="11DB6C4D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在基层做网络管理或系统维护，获取工作经验</w:t>
            </w:r>
          </w:p>
        </w:tc>
      </w:tr>
      <w:tr w14:paraId="77C0A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81" w:type="dxa"/>
            <w:vMerge w:val="continue"/>
            <w:vAlign w:val="center"/>
          </w:tcPr>
          <w:p w14:paraId="236E48EB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2" w:type="dxa"/>
            <w:vAlign w:val="center"/>
          </w:tcPr>
          <w:p w14:paraId="58F020A2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中期职业目标(毕业后五年)</w:t>
            </w:r>
          </w:p>
        </w:tc>
        <w:tc>
          <w:tcPr>
            <w:tcW w:w="6195" w:type="dxa"/>
            <w:vAlign w:val="center"/>
          </w:tcPr>
          <w:p w14:paraId="0F20C8B6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在公司做中级网络管理员或系统维护员</w:t>
            </w:r>
          </w:p>
        </w:tc>
      </w:tr>
      <w:tr w14:paraId="183C4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881" w:type="dxa"/>
            <w:vMerge w:val="continue"/>
            <w:vAlign w:val="center"/>
          </w:tcPr>
          <w:p w14:paraId="354BC726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2" w:type="dxa"/>
            <w:vAlign w:val="center"/>
          </w:tcPr>
          <w:p w14:paraId="3723CCC1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长期职业目标(毕业后十年)</w:t>
            </w:r>
          </w:p>
        </w:tc>
        <w:tc>
          <w:tcPr>
            <w:tcW w:w="6195" w:type="dxa"/>
            <w:vAlign w:val="center"/>
          </w:tcPr>
          <w:p w14:paraId="7372DAAE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在公司做部门经理</w:t>
            </w:r>
          </w:p>
        </w:tc>
      </w:tr>
      <w:tr w14:paraId="2B8CB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  <w:jc w:val="center"/>
        </w:trPr>
        <w:tc>
          <w:tcPr>
            <w:tcW w:w="881" w:type="dxa"/>
            <w:vMerge w:val="restart"/>
            <w:vAlign w:val="center"/>
          </w:tcPr>
          <w:p w14:paraId="5C36FA22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  <w:p w14:paraId="4426C191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分析</w:t>
            </w:r>
          </w:p>
          <w:p w14:paraId="1DDCC200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(SWOT分析法)</w:t>
            </w:r>
          </w:p>
        </w:tc>
        <w:tc>
          <w:tcPr>
            <w:tcW w:w="2692" w:type="dxa"/>
            <w:vAlign w:val="center"/>
          </w:tcPr>
          <w:p w14:paraId="390B4A2D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实现目标的优势(个人)</w:t>
            </w:r>
          </w:p>
        </w:tc>
        <w:tc>
          <w:tcPr>
            <w:tcW w:w="6195" w:type="dxa"/>
            <w:vAlign w:val="center"/>
          </w:tcPr>
          <w:p w14:paraId="50B2866A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1.计算机专业是自己的爱好</w:t>
            </w:r>
          </w:p>
          <w:p w14:paraId="5E012DAE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2.具备一定的计算操作能力 </w:t>
            </w:r>
          </w:p>
          <w:p w14:paraId="01296177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勇于实践</w:t>
            </w:r>
          </w:p>
        </w:tc>
      </w:tr>
      <w:tr w14:paraId="11762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881" w:type="dxa"/>
            <w:vMerge w:val="continue"/>
            <w:vAlign w:val="center"/>
          </w:tcPr>
          <w:p w14:paraId="51A66CA5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2" w:type="dxa"/>
            <w:vAlign w:val="center"/>
          </w:tcPr>
          <w:p w14:paraId="78A2C720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实现目标的劣势(个人)</w:t>
            </w:r>
          </w:p>
        </w:tc>
        <w:tc>
          <w:tcPr>
            <w:tcW w:w="6195" w:type="dxa"/>
            <w:vAlign w:val="center"/>
          </w:tcPr>
          <w:p w14:paraId="17BDFC3B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1.实践经验不足</w:t>
            </w:r>
          </w:p>
          <w:p w14:paraId="6E822298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2.目前掌握的知识还不足，很多地方还要深入学习</w:t>
            </w:r>
          </w:p>
        </w:tc>
      </w:tr>
      <w:tr w14:paraId="26A80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881" w:type="dxa"/>
            <w:vMerge w:val="continue"/>
            <w:vAlign w:val="center"/>
          </w:tcPr>
          <w:p w14:paraId="7CA215E8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2" w:type="dxa"/>
            <w:vAlign w:val="center"/>
          </w:tcPr>
          <w:p w14:paraId="712F5585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实现目标的机会(环境)</w:t>
            </w:r>
          </w:p>
        </w:tc>
        <w:tc>
          <w:tcPr>
            <w:tcW w:w="6195" w:type="dxa"/>
            <w:vAlign w:val="center"/>
          </w:tcPr>
          <w:p w14:paraId="3FF0D36A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1有专业老师的指导</w:t>
            </w:r>
          </w:p>
          <w:p w14:paraId="14EB6C57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 所学的知识比较系统</w:t>
            </w:r>
          </w:p>
        </w:tc>
      </w:tr>
      <w:tr w14:paraId="27A9A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881" w:type="dxa"/>
            <w:vMerge w:val="continue"/>
            <w:vAlign w:val="center"/>
          </w:tcPr>
          <w:p w14:paraId="1866E5A3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2" w:type="dxa"/>
            <w:vAlign w:val="center"/>
          </w:tcPr>
          <w:p w14:paraId="3E844CAC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实现目标的障碍(环境)</w:t>
            </w:r>
          </w:p>
        </w:tc>
        <w:tc>
          <w:tcPr>
            <w:tcW w:w="6195" w:type="dxa"/>
            <w:vAlign w:val="center"/>
          </w:tcPr>
          <w:p w14:paraId="747E2DA2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1.实践的环境小，实践机会少</w:t>
            </w:r>
          </w:p>
        </w:tc>
      </w:tr>
    </w:tbl>
    <w:p w14:paraId="51C69938">
      <w:pPr>
        <w:widowControl/>
        <w:spacing w:before="100" w:beforeAutospacing="1" w:after="100" w:afterAutospacing="1" w:line="440" w:lineRule="atLeast"/>
        <w:jc w:val="left"/>
        <w:rPr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四、大学期间职业生涯规划实施方案</w:t>
      </w:r>
    </w:p>
    <w:p w14:paraId="4AF0E2EB">
      <w:pPr>
        <w:widowControl/>
        <w:spacing w:before="100" w:beforeAutospacing="1" w:after="100" w:afterAutospacing="1" w:line="440" w:lineRule="atLeast"/>
        <w:ind w:left="420"/>
        <w:jc w:val="left"/>
        <w:rPr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.总的目标规划</w:t>
      </w:r>
    </w:p>
    <w:tbl>
      <w:tblPr>
        <w:tblStyle w:val="7"/>
        <w:tblW w:w="97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494"/>
        <w:gridCol w:w="2693"/>
        <w:gridCol w:w="3402"/>
        <w:gridCol w:w="1701"/>
      </w:tblGrid>
      <w:tr w14:paraId="763AD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gridSpan w:val="2"/>
            <w:vAlign w:val="center"/>
          </w:tcPr>
          <w:p w14:paraId="163E2897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规划内容</w:t>
            </w:r>
          </w:p>
        </w:tc>
        <w:tc>
          <w:tcPr>
            <w:tcW w:w="2693" w:type="dxa"/>
            <w:vAlign w:val="center"/>
          </w:tcPr>
          <w:p w14:paraId="69A7ECD0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达到的目标</w:t>
            </w:r>
          </w:p>
        </w:tc>
        <w:tc>
          <w:tcPr>
            <w:tcW w:w="3402" w:type="dxa"/>
            <w:vAlign w:val="center"/>
          </w:tcPr>
          <w:p w14:paraId="6A34DE19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途径和措施</w:t>
            </w:r>
          </w:p>
        </w:tc>
        <w:tc>
          <w:tcPr>
            <w:tcW w:w="1701" w:type="dxa"/>
            <w:vAlign w:val="center"/>
          </w:tcPr>
          <w:p w14:paraId="09394C90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完成时间</w:t>
            </w:r>
          </w:p>
        </w:tc>
      </w:tr>
      <w:tr w14:paraId="6F456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457" w:type="dxa"/>
            <w:vMerge w:val="restart"/>
            <w:vAlign w:val="center"/>
          </w:tcPr>
          <w:p w14:paraId="4B5E7845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智商方面</w:t>
            </w:r>
          </w:p>
        </w:tc>
        <w:tc>
          <w:tcPr>
            <w:tcW w:w="1494" w:type="dxa"/>
            <w:vAlign w:val="center"/>
          </w:tcPr>
          <w:p w14:paraId="0238DB31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专业成绩</w:t>
            </w:r>
          </w:p>
        </w:tc>
        <w:tc>
          <w:tcPr>
            <w:tcW w:w="2693" w:type="dxa"/>
            <w:vAlign w:val="center"/>
          </w:tcPr>
          <w:p w14:paraId="5A3D9E65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取的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Cisco</w:t>
            </w: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认证</w:t>
            </w:r>
          </w:p>
        </w:tc>
        <w:tc>
          <w:tcPr>
            <w:tcW w:w="3402" w:type="dxa"/>
            <w:vAlign w:val="center"/>
          </w:tcPr>
          <w:p w14:paraId="08F2805C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努力学好思科的课程，多实操</w:t>
            </w:r>
          </w:p>
        </w:tc>
        <w:tc>
          <w:tcPr>
            <w:tcW w:w="1701" w:type="dxa"/>
            <w:vAlign w:val="center"/>
          </w:tcPr>
          <w:p w14:paraId="5A32F09C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BFF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457" w:type="dxa"/>
            <w:vMerge w:val="continue"/>
            <w:vAlign w:val="center"/>
          </w:tcPr>
          <w:p w14:paraId="55111564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4" w:type="dxa"/>
            <w:vAlign w:val="center"/>
          </w:tcPr>
          <w:p w14:paraId="0B6E7AEB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技能成绩</w:t>
            </w:r>
          </w:p>
        </w:tc>
        <w:tc>
          <w:tcPr>
            <w:tcW w:w="2693" w:type="dxa"/>
            <w:vAlign w:val="center"/>
          </w:tcPr>
          <w:p w14:paraId="286E37D4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熟练排除电脑的一般故障</w:t>
            </w:r>
          </w:p>
        </w:tc>
        <w:tc>
          <w:tcPr>
            <w:tcW w:w="3402" w:type="dxa"/>
            <w:vAlign w:val="center"/>
          </w:tcPr>
          <w:p w14:paraId="27608B2C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多做实践，稳扎知识</w:t>
            </w:r>
          </w:p>
        </w:tc>
        <w:tc>
          <w:tcPr>
            <w:tcW w:w="1701" w:type="dxa"/>
            <w:vAlign w:val="center"/>
          </w:tcPr>
          <w:p w14:paraId="3DC7D194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9F7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457" w:type="dxa"/>
            <w:vMerge w:val="continue"/>
            <w:vAlign w:val="center"/>
          </w:tcPr>
          <w:p w14:paraId="2056ED23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4" w:type="dxa"/>
            <w:vAlign w:val="center"/>
          </w:tcPr>
          <w:p w14:paraId="41D4232B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英语能力</w:t>
            </w:r>
          </w:p>
        </w:tc>
        <w:tc>
          <w:tcPr>
            <w:tcW w:w="2693" w:type="dxa"/>
            <w:vAlign w:val="center"/>
          </w:tcPr>
          <w:p w14:paraId="0255FF18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B级</w:t>
            </w:r>
          </w:p>
        </w:tc>
        <w:tc>
          <w:tcPr>
            <w:tcW w:w="3402" w:type="dxa"/>
            <w:vAlign w:val="center"/>
          </w:tcPr>
          <w:p w14:paraId="3827E05C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每天抽1小时背英语单词</w:t>
            </w:r>
          </w:p>
        </w:tc>
        <w:tc>
          <w:tcPr>
            <w:tcW w:w="1701" w:type="dxa"/>
            <w:vAlign w:val="center"/>
          </w:tcPr>
          <w:p w14:paraId="6CD6FC71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319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457" w:type="dxa"/>
            <w:vMerge w:val="continue"/>
            <w:vAlign w:val="center"/>
          </w:tcPr>
          <w:p w14:paraId="167667E1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4" w:type="dxa"/>
            <w:vAlign w:val="center"/>
          </w:tcPr>
          <w:p w14:paraId="577BDDA1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计算机能力</w:t>
            </w:r>
          </w:p>
        </w:tc>
        <w:tc>
          <w:tcPr>
            <w:tcW w:w="2693" w:type="dxa"/>
            <w:vAlign w:val="center"/>
          </w:tcPr>
          <w:p w14:paraId="45F260D9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2级</w:t>
            </w:r>
          </w:p>
        </w:tc>
        <w:tc>
          <w:tcPr>
            <w:tcW w:w="3402" w:type="dxa"/>
            <w:vAlign w:val="center"/>
          </w:tcPr>
          <w:p w14:paraId="7E7A4C3B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加强计算机的训练</w:t>
            </w:r>
          </w:p>
        </w:tc>
        <w:tc>
          <w:tcPr>
            <w:tcW w:w="1701" w:type="dxa"/>
            <w:vAlign w:val="center"/>
          </w:tcPr>
          <w:p w14:paraId="34CB66C0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2B0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457" w:type="dxa"/>
            <w:vMerge w:val="continue"/>
            <w:vAlign w:val="center"/>
          </w:tcPr>
          <w:p w14:paraId="5C426988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4" w:type="dxa"/>
            <w:vAlign w:val="center"/>
          </w:tcPr>
          <w:p w14:paraId="7AD75CF2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其他能力</w:t>
            </w:r>
          </w:p>
        </w:tc>
        <w:tc>
          <w:tcPr>
            <w:tcW w:w="2693" w:type="dxa"/>
            <w:vAlign w:val="center"/>
          </w:tcPr>
          <w:p w14:paraId="3315A840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vAlign w:val="center"/>
          </w:tcPr>
          <w:p w14:paraId="60E46E4C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36684BA7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A41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457" w:type="dxa"/>
            <w:vMerge w:val="restart"/>
            <w:vAlign w:val="center"/>
          </w:tcPr>
          <w:p w14:paraId="404573DA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情商方面</w:t>
            </w:r>
          </w:p>
        </w:tc>
        <w:tc>
          <w:tcPr>
            <w:tcW w:w="1494" w:type="dxa"/>
            <w:vAlign w:val="center"/>
          </w:tcPr>
          <w:p w14:paraId="437A4657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人格品质修养</w:t>
            </w:r>
          </w:p>
        </w:tc>
        <w:tc>
          <w:tcPr>
            <w:tcW w:w="2693" w:type="dxa"/>
            <w:vAlign w:val="center"/>
          </w:tcPr>
          <w:p w14:paraId="44E950C5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3402" w:type="dxa"/>
            <w:vAlign w:val="center"/>
          </w:tcPr>
          <w:p w14:paraId="45CC7540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参加素质扩张</w:t>
            </w:r>
          </w:p>
        </w:tc>
        <w:tc>
          <w:tcPr>
            <w:tcW w:w="1701" w:type="dxa"/>
            <w:vAlign w:val="center"/>
          </w:tcPr>
          <w:p w14:paraId="4FBAF05D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129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457" w:type="dxa"/>
            <w:vMerge w:val="continue"/>
            <w:vAlign w:val="center"/>
          </w:tcPr>
          <w:p w14:paraId="1E2D1873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4" w:type="dxa"/>
            <w:vAlign w:val="center"/>
          </w:tcPr>
          <w:p w14:paraId="430FB963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身心健康调节</w:t>
            </w:r>
          </w:p>
        </w:tc>
        <w:tc>
          <w:tcPr>
            <w:tcW w:w="2693" w:type="dxa"/>
            <w:vAlign w:val="center"/>
          </w:tcPr>
          <w:p w14:paraId="4D47DAFD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3402" w:type="dxa"/>
            <w:vAlign w:val="center"/>
          </w:tcPr>
          <w:p w14:paraId="58A8F573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多参加体育锻炼</w:t>
            </w:r>
          </w:p>
        </w:tc>
        <w:tc>
          <w:tcPr>
            <w:tcW w:w="1701" w:type="dxa"/>
            <w:vAlign w:val="center"/>
          </w:tcPr>
          <w:p w14:paraId="64DD18F0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808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457" w:type="dxa"/>
            <w:vMerge w:val="continue"/>
            <w:vAlign w:val="center"/>
          </w:tcPr>
          <w:p w14:paraId="1186C78B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4" w:type="dxa"/>
            <w:vAlign w:val="center"/>
          </w:tcPr>
          <w:p w14:paraId="7AA1D2F8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沟通交际能力</w:t>
            </w:r>
          </w:p>
        </w:tc>
        <w:tc>
          <w:tcPr>
            <w:tcW w:w="2693" w:type="dxa"/>
            <w:vAlign w:val="center"/>
          </w:tcPr>
          <w:p w14:paraId="2D276C21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3402" w:type="dxa"/>
            <w:vAlign w:val="center"/>
          </w:tcPr>
          <w:p w14:paraId="5C6C0787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多与陌生人交流</w:t>
            </w:r>
          </w:p>
        </w:tc>
        <w:tc>
          <w:tcPr>
            <w:tcW w:w="1701" w:type="dxa"/>
            <w:vAlign w:val="center"/>
          </w:tcPr>
          <w:p w14:paraId="3769A235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D6F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457" w:type="dxa"/>
            <w:vMerge w:val="continue"/>
            <w:vAlign w:val="center"/>
          </w:tcPr>
          <w:p w14:paraId="60F1C1EE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4" w:type="dxa"/>
            <w:vAlign w:val="center"/>
          </w:tcPr>
          <w:p w14:paraId="35A9A14D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文体活动能力</w:t>
            </w:r>
          </w:p>
        </w:tc>
        <w:tc>
          <w:tcPr>
            <w:tcW w:w="2693" w:type="dxa"/>
            <w:vAlign w:val="center"/>
          </w:tcPr>
          <w:p w14:paraId="479DD8A5">
            <w:pPr>
              <w:widowControl/>
              <w:spacing w:before="100" w:beforeAutospacing="1" w:after="100" w:afterAutospacing="1"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3402" w:type="dxa"/>
            <w:vAlign w:val="center"/>
          </w:tcPr>
          <w:p w14:paraId="0D8D0B56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多参加文娱活动和策划</w:t>
            </w:r>
          </w:p>
        </w:tc>
        <w:tc>
          <w:tcPr>
            <w:tcW w:w="1701" w:type="dxa"/>
            <w:vAlign w:val="center"/>
          </w:tcPr>
          <w:p w14:paraId="76F88A1A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70C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457" w:type="dxa"/>
            <w:vMerge w:val="continue"/>
            <w:vAlign w:val="center"/>
          </w:tcPr>
          <w:p w14:paraId="4D30D55D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4" w:type="dxa"/>
            <w:vAlign w:val="center"/>
          </w:tcPr>
          <w:p w14:paraId="657638A2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其他能力</w:t>
            </w:r>
          </w:p>
        </w:tc>
        <w:tc>
          <w:tcPr>
            <w:tcW w:w="2693" w:type="dxa"/>
            <w:vAlign w:val="center"/>
          </w:tcPr>
          <w:p w14:paraId="0367959E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vAlign w:val="center"/>
          </w:tcPr>
          <w:p w14:paraId="37E37E0E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2D67A6A5">
            <w:pPr>
              <w:widowControl/>
              <w:spacing w:before="100" w:beforeAutospacing="1" w:after="100" w:afterAutospacing="1"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4478ED5">
      <w:pPr>
        <w:widowControl/>
        <w:spacing w:before="100" w:beforeAutospacing="1" w:after="100" w:afterAutospacing="1" w:line="440" w:lineRule="atLeast"/>
        <w:jc w:val="left"/>
        <w:rPr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.三年阶段规划实施方案</w:t>
      </w:r>
    </w:p>
    <w:tbl>
      <w:tblPr>
        <w:tblStyle w:val="7"/>
        <w:tblpPr w:leftFromText="180" w:rightFromText="180" w:vertAnchor="page" w:horzAnchor="margin" w:tblpXSpec="center" w:tblpY="221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2220"/>
        <w:gridCol w:w="4195"/>
        <w:gridCol w:w="1817"/>
      </w:tblGrid>
      <w:tr w14:paraId="0D8E45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F3D05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步  骤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D92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目 标 分 解</w:t>
            </w:r>
          </w:p>
        </w:tc>
        <w:tc>
          <w:tcPr>
            <w:tcW w:w="419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D1E9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提高途径和措施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CB381FA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完成标准</w:t>
            </w:r>
          </w:p>
        </w:tc>
      </w:tr>
      <w:tr w14:paraId="37A626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15348E">
            <w:pPr>
              <w:widowControl/>
              <w:spacing w:line="440" w:lineRule="atLeast"/>
              <w:jc w:val="center"/>
              <w:rPr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</w:t>
            </w:r>
          </w:p>
          <w:p w14:paraId="168DF279">
            <w:pPr>
              <w:widowControl/>
              <w:spacing w:line="440" w:lineRule="atLeast"/>
              <w:jc w:val="center"/>
              <w:rPr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5E9BB8FD">
            <w:pPr>
              <w:widowControl/>
              <w:spacing w:line="440" w:lineRule="atLeast"/>
              <w:jc w:val="center"/>
              <w:rPr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  <w:p w14:paraId="1714A21F">
            <w:pPr>
              <w:widowControl/>
              <w:spacing w:line="440" w:lineRule="atLeast"/>
              <w:jc w:val="center"/>
              <w:rPr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  <w:p w14:paraId="0D9C3B6F">
            <w:pPr>
              <w:spacing w:line="440" w:lineRule="atLeast"/>
              <w:jc w:val="center"/>
              <w:rPr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自</w:t>
            </w:r>
          </w:p>
          <w:p w14:paraId="3DA0BF55">
            <w:pPr>
              <w:spacing w:line="440" w:lineRule="atLeast"/>
              <w:jc w:val="center"/>
              <w:rPr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我</w:t>
            </w:r>
          </w:p>
          <w:p w14:paraId="5AD8E795">
            <w:pPr>
              <w:spacing w:line="440" w:lineRule="atLeast"/>
              <w:jc w:val="center"/>
              <w:rPr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规</w:t>
            </w:r>
          </w:p>
          <w:p w14:paraId="4E3938D0">
            <w:pPr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划实施方案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55CCE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第一</w:t>
            </w:r>
          </w:p>
          <w:p w14:paraId="74060B1F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学期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59E9F">
            <w:pPr>
              <w:widowControl/>
              <w:spacing w:line="440" w:lineRule="atLeas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1.完成英语B级</w:t>
            </w:r>
          </w:p>
          <w:p w14:paraId="52030510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2.完成计算机专业英语学习</w:t>
            </w: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625B5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每天加强英语的学习，多看英语的有关报刊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10416401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  </w:t>
            </w:r>
          </w:p>
        </w:tc>
      </w:tr>
      <w:tr w14:paraId="35CF62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exac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170FD6">
            <w:pPr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77EBA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寒假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5745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加强Photoshop的学习</w:t>
            </w: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C43F6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每天多做处理图片，同时复习专业知识，特别是思科教程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1AA7E380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  </w:t>
            </w:r>
          </w:p>
        </w:tc>
      </w:tr>
      <w:tr w14:paraId="40CDFA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exac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080FCE">
            <w:pPr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5710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第二</w:t>
            </w:r>
          </w:p>
          <w:p w14:paraId="183FB2CB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学期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ACF24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深入对专业知识的学习，全面提高自己的专业水平</w:t>
            </w: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98588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听好每一节课，认真的完成好每一次作业，加强自己的课外学习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65747C35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  </w:t>
            </w:r>
          </w:p>
        </w:tc>
      </w:tr>
      <w:tr w14:paraId="1B2C92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05A8BD">
            <w:pPr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2571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暑假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41E2A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到基层找自己的专业工作</w:t>
            </w: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6215A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通过自己的努力去寻找，提高自己的独立能力和交际能力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738A4957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  </w:t>
            </w:r>
          </w:p>
        </w:tc>
      </w:tr>
      <w:tr w14:paraId="76AE8D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EB0776">
            <w:pPr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0971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第三</w:t>
            </w:r>
          </w:p>
          <w:p w14:paraId="00990A26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学期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6FBF8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巩固自己的专业知识，和提高它的应用能力同时继续深入学习专业知识</w:t>
            </w: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D1A5C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自觉帮助朋友或同学解决电脑故障问题，网络为题，提高知识的应用能力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6A09026A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  </w:t>
            </w:r>
          </w:p>
        </w:tc>
      </w:tr>
      <w:tr w14:paraId="6A4D06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78AE04">
            <w:pPr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A300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寒假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1FEC9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继续学习好Photoshop等自己专业外的软件</w:t>
            </w: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818F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通过请教同学来获得更多的课外知识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76D1D108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  </w:t>
            </w:r>
          </w:p>
        </w:tc>
      </w:tr>
      <w:tr w14:paraId="7EEB0B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exac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0FCF60">
            <w:pPr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5378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第四</w:t>
            </w:r>
          </w:p>
          <w:p w14:paraId="0BF5E1E9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学期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86DC7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考取各种专业证书</w:t>
            </w: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8513B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把以前所学过的知识进行全面的，系统的整理，加强复习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74E1363F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  </w:t>
            </w:r>
          </w:p>
        </w:tc>
      </w:tr>
      <w:tr w14:paraId="2CC4C7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2D5D00">
            <w:pPr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83AB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暑假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91994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到IT行业部门去工作</w:t>
            </w: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7102B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可以到电脑城做组装工作、维修工作或去工厂去学习、做维护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6B440D7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  </w:t>
            </w:r>
          </w:p>
        </w:tc>
      </w:tr>
      <w:tr w14:paraId="604D5D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exac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2EE10C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3EDB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第五</w:t>
            </w:r>
          </w:p>
          <w:p w14:paraId="6A844BEC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学期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179F1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制定自己的个人简历、参加面试</w:t>
            </w: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01141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3FF2CA7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  </w:t>
            </w:r>
          </w:p>
        </w:tc>
      </w:tr>
      <w:tr w14:paraId="466020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078735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C217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寒假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4AAEC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DECE8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20E683EF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  </w:t>
            </w:r>
          </w:p>
        </w:tc>
      </w:tr>
      <w:tr w14:paraId="7CEAE1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exac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D8E11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713D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第六</w:t>
            </w:r>
          </w:p>
          <w:p w14:paraId="5BE81B2F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学期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7B4BC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D8843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43B11E79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  </w:t>
            </w:r>
          </w:p>
        </w:tc>
      </w:tr>
      <w:tr w14:paraId="3E446B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01AF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A8CE3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暑假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BB309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0408E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4DC94AB9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  </w:t>
            </w:r>
          </w:p>
        </w:tc>
      </w:tr>
    </w:tbl>
    <w:p w14:paraId="61DB2F95">
      <w:pPr>
        <w:widowControl/>
        <w:spacing w:before="100" w:beforeAutospacing="1" w:after="100" w:afterAutospacing="1" w:line="440" w:lineRule="atLeast"/>
        <w:jc w:val="left"/>
        <w:rPr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五、</w:t>
      </w:r>
      <w: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评估调整</w:t>
      </w: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与反馈(对在校三年职业生涯规划和方案的实施进行评估、反馈和动态调整)</w:t>
      </w:r>
    </w:p>
    <w:tbl>
      <w:tblPr>
        <w:tblStyle w:val="7"/>
        <w:tblW w:w="93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878"/>
        <w:gridCol w:w="1083"/>
        <w:gridCol w:w="1659"/>
        <w:gridCol w:w="966"/>
        <w:gridCol w:w="2153"/>
        <w:gridCol w:w="850"/>
        <w:gridCol w:w="1276"/>
      </w:tblGrid>
      <w:tr w14:paraId="5B37C7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5D4B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自 </w:t>
            </w:r>
          </w:p>
          <w:p w14:paraId="6BB0CAE1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  </w:t>
            </w:r>
          </w:p>
          <w:p w14:paraId="78640243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我 </w:t>
            </w:r>
          </w:p>
          <w:p w14:paraId="2FB7AD2A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  </w:t>
            </w:r>
          </w:p>
          <w:p w14:paraId="347B0298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评 </w:t>
            </w:r>
          </w:p>
          <w:p w14:paraId="6E1F4EFE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  </w:t>
            </w:r>
          </w:p>
          <w:p w14:paraId="422654F1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估 </w:t>
            </w:r>
          </w:p>
        </w:tc>
        <w:tc>
          <w:tcPr>
            <w:tcW w:w="878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8654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测 评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2A1F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学习成绩排名</w:t>
            </w:r>
          </w:p>
        </w:tc>
        <w:tc>
          <w:tcPr>
            <w:tcW w:w="16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FA66D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08229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英语、计算机能力</w:t>
            </w:r>
          </w:p>
        </w:tc>
        <w:tc>
          <w:tcPr>
            <w:tcW w:w="215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1B36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6C8ED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身体素质状况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676EB90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6D66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CCCD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591EA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95C0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素质测评</w:t>
            </w:r>
          </w:p>
        </w:tc>
        <w:tc>
          <w:tcPr>
            <w:tcW w:w="6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E6CB51F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4978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F53D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E765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获奖</w:t>
            </w:r>
          </w:p>
        </w:tc>
        <w:tc>
          <w:tcPr>
            <w:tcW w:w="7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71FFD6A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47E8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86BB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7C8A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自我规划落实情况</w:t>
            </w:r>
          </w:p>
        </w:tc>
        <w:tc>
          <w:tcPr>
            <w:tcW w:w="7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C009459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E08C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A1D4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33879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经验与</w:t>
            </w:r>
          </w:p>
          <w:p w14:paraId="5D1A80D4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教训</w:t>
            </w:r>
          </w:p>
        </w:tc>
        <w:tc>
          <w:tcPr>
            <w:tcW w:w="7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CCD1D0E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2E13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133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8873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父母评价</w:t>
            </w:r>
          </w:p>
          <w:p w14:paraId="49A36903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与建议</w:t>
            </w:r>
          </w:p>
        </w:tc>
        <w:tc>
          <w:tcPr>
            <w:tcW w:w="7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D006BA3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A642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33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F7EC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同学、朋友</w:t>
            </w:r>
          </w:p>
          <w:p w14:paraId="3A511438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评价与建议</w:t>
            </w:r>
          </w:p>
        </w:tc>
        <w:tc>
          <w:tcPr>
            <w:tcW w:w="7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381690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962D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133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67B83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教师评价</w:t>
            </w:r>
          </w:p>
          <w:p w14:paraId="51FD3A63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与建议</w:t>
            </w:r>
          </w:p>
        </w:tc>
        <w:tc>
          <w:tcPr>
            <w:tcW w:w="7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AB5D415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080E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33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BB17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成才外</w:t>
            </w:r>
          </w:p>
          <w:p w14:paraId="44AF25D7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因评估</w:t>
            </w:r>
          </w:p>
        </w:tc>
        <w:tc>
          <w:tcPr>
            <w:tcW w:w="7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E4B83B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AA0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133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929CB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职业目</w:t>
            </w:r>
          </w:p>
          <w:p w14:paraId="0264FC5C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标修正</w:t>
            </w:r>
          </w:p>
        </w:tc>
        <w:tc>
          <w:tcPr>
            <w:tcW w:w="7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73214F3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7040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133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C939B5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规划步骤、</w:t>
            </w:r>
          </w:p>
          <w:p w14:paraId="24B7B2DE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途径及完</w:t>
            </w:r>
          </w:p>
          <w:p w14:paraId="3655A785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成标准修正</w:t>
            </w:r>
          </w:p>
        </w:tc>
        <w:tc>
          <w:tcPr>
            <w:tcW w:w="7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086DFD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A58F4D3">
      <w:pPr>
        <w:widowControl/>
        <w:spacing w:before="100" w:beforeAutospacing="1" w:after="100" w:afterAutospacing="1" w:line="440" w:lineRule="atLeast"/>
        <w:jc w:val="center"/>
        <w:rPr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结 语</w:t>
      </w:r>
    </w:p>
    <w:p w14:paraId="3C355DE5">
      <w:pPr>
        <w:spacing w:line="440" w:lineRule="atLeast"/>
        <w:ind w:firstLine="720" w:firstLineChars="300"/>
        <w:rPr>
          <w:sz w:val="24"/>
        </w:rPr>
      </w:pPr>
      <w:r>
        <w:rPr>
          <w:rFonts w:hint="eastAsia"/>
          <w:sz w:val="24"/>
        </w:rPr>
        <w:t>人生中第一篇职业生涯设计，使我自己对自己有进一步的了解，对自己的目标也有了进一步的明确，自己的学习动力有了进一步的提高，树立了自己的人生目标和职业目标，使自己的学习有了目标和针对性。对自己以后充满了信心，相信自己以后一定能取的成功，也使自己敢于面对自己人生路上的挫折和困难，尽量发挥出自己的潜能，这让我知道了自己的局限和弱点，接受现实，并勇敢的去面对，这也开始让我建立一种积极的心态，学会如何调整自己的心态。自己能以后更好的适应社会。</w:t>
      </w:r>
    </w:p>
    <w:sectPr>
      <w:pgSz w:w="11906" w:h="16838"/>
      <w:pgMar w:top="1474" w:right="1361" w:bottom="1474" w:left="136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673BD5"/>
    <w:multiLevelType w:val="multilevel"/>
    <w:tmpl w:val="49673BD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removePersonalInformation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F047C2"/>
    <w:rsid w:val="0000386E"/>
    <w:rsid w:val="00062020"/>
    <w:rsid w:val="00086558"/>
    <w:rsid w:val="000B2997"/>
    <w:rsid w:val="000C6F6E"/>
    <w:rsid w:val="000D31F9"/>
    <w:rsid w:val="000D3619"/>
    <w:rsid w:val="000E219F"/>
    <w:rsid w:val="000E4108"/>
    <w:rsid w:val="00113A1F"/>
    <w:rsid w:val="00145AC1"/>
    <w:rsid w:val="001506E0"/>
    <w:rsid w:val="00154CFE"/>
    <w:rsid w:val="00155554"/>
    <w:rsid w:val="001728B9"/>
    <w:rsid w:val="00172D0A"/>
    <w:rsid w:val="001736F3"/>
    <w:rsid w:val="001908ED"/>
    <w:rsid w:val="00192E0F"/>
    <w:rsid w:val="001A5295"/>
    <w:rsid w:val="001D2180"/>
    <w:rsid w:val="00220F65"/>
    <w:rsid w:val="0025393C"/>
    <w:rsid w:val="0026045D"/>
    <w:rsid w:val="00266F06"/>
    <w:rsid w:val="0028732D"/>
    <w:rsid w:val="00287AB3"/>
    <w:rsid w:val="0029453B"/>
    <w:rsid w:val="00294D8C"/>
    <w:rsid w:val="002C51B4"/>
    <w:rsid w:val="002E3EED"/>
    <w:rsid w:val="002F30ED"/>
    <w:rsid w:val="002F5CA2"/>
    <w:rsid w:val="00304852"/>
    <w:rsid w:val="00315EC5"/>
    <w:rsid w:val="003166FA"/>
    <w:rsid w:val="00324998"/>
    <w:rsid w:val="00343506"/>
    <w:rsid w:val="003455A0"/>
    <w:rsid w:val="00351C8D"/>
    <w:rsid w:val="00363E9F"/>
    <w:rsid w:val="00367519"/>
    <w:rsid w:val="003B4F15"/>
    <w:rsid w:val="003E1AF6"/>
    <w:rsid w:val="003E266F"/>
    <w:rsid w:val="003E4843"/>
    <w:rsid w:val="003F4F42"/>
    <w:rsid w:val="003F625C"/>
    <w:rsid w:val="003F67C8"/>
    <w:rsid w:val="0045507A"/>
    <w:rsid w:val="004E352A"/>
    <w:rsid w:val="004E6967"/>
    <w:rsid w:val="004F565A"/>
    <w:rsid w:val="0050038D"/>
    <w:rsid w:val="00510F42"/>
    <w:rsid w:val="005173D4"/>
    <w:rsid w:val="005345D7"/>
    <w:rsid w:val="00567DED"/>
    <w:rsid w:val="0057086A"/>
    <w:rsid w:val="00590901"/>
    <w:rsid w:val="00591643"/>
    <w:rsid w:val="00591CAD"/>
    <w:rsid w:val="005B5286"/>
    <w:rsid w:val="005D1C52"/>
    <w:rsid w:val="00630D43"/>
    <w:rsid w:val="00632497"/>
    <w:rsid w:val="0063365A"/>
    <w:rsid w:val="006508DC"/>
    <w:rsid w:val="00656EC6"/>
    <w:rsid w:val="006776BA"/>
    <w:rsid w:val="00685E75"/>
    <w:rsid w:val="00694178"/>
    <w:rsid w:val="006B3C2B"/>
    <w:rsid w:val="006F14CC"/>
    <w:rsid w:val="006F3482"/>
    <w:rsid w:val="006F72B0"/>
    <w:rsid w:val="00707736"/>
    <w:rsid w:val="007458F9"/>
    <w:rsid w:val="00752F15"/>
    <w:rsid w:val="00755E68"/>
    <w:rsid w:val="00755EE0"/>
    <w:rsid w:val="007679B9"/>
    <w:rsid w:val="00771F20"/>
    <w:rsid w:val="0078037F"/>
    <w:rsid w:val="00797CD1"/>
    <w:rsid w:val="007B086F"/>
    <w:rsid w:val="007C2DFC"/>
    <w:rsid w:val="007F3C66"/>
    <w:rsid w:val="00807589"/>
    <w:rsid w:val="00811522"/>
    <w:rsid w:val="008220B0"/>
    <w:rsid w:val="00827109"/>
    <w:rsid w:val="00876001"/>
    <w:rsid w:val="0088653D"/>
    <w:rsid w:val="0089034F"/>
    <w:rsid w:val="008A0D01"/>
    <w:rsid w:val="008A1BF0"/>
    <w:rsid w:val="008A6BEF"/>
    <w:rsid w:val="008A6EE2"/>
    <w:rsid w:val="008B1C4D"/>
    <w:rsid w:val="009158FF"/>
    <w:rsid w:val="00944F49"/>
    <w:rsid w:val="009F2CEC"/>
    <w:rsid w:val="00A01CD1"/>
    <w:rsid w:val="00A0553C"/>
    <w:rsid w:val="00A0553E"/>
    <w:rsid w:val="00A4362A"/>
    <w:rsid w:val="00A56D6E"/>
    <w:rsid w:val="00A65C0A"/>
    <w:rsid w:val="00A66A9B"/>
    <w:rsid w:val="00A71A85"/>
    <w:rsid w:val="00AB2FCB"/>
    <w:rsid w:val="00AB3626"/>
    <w:rsid w:val="00AD33B1"/>
    <w:rsid w:val="00AD7090"/>
    <w:rsid w:val="00B00F8E"/>
    <w:rsid w:val="00B36DF1"/>
    <w:rsid w:val="00B378B0"/>
    <w:rsid w:val="00B45DC8"/>
    <w:rsid w:val="00B640A2"/>
    <w:rsid w:val="00B91A60"/>
    <w:rsid w:val="00BB17EA"/>
    <w:rsid w:val="00BB378A"/>
    <w:rsid w:val="00BC22A1"/>
    <w:rsid w:val="00BC6755"/>
    <w:rsid w:val="00BE2681"/>
    <w:rsid w:val="00BF1F67"/>
    <w:rsid w:val="00BF4235"/>
    <w:rsid w:val="00C00FB5"/>
    <w:rsid w:val="00C16641"/>
    <w:rsid w:val="00C413F0"/>
    <w:rsid w:val="00C61AC6"/>
    <w:rsid w:val="00C908E8"/>
    <w:rsid w:val="00C9278A"/>
    <w:rsid w:val="00CF796C"/>
    <w:rsid w:val="00D12951"/>
    <w:rsid w:val="00D546FE"/>
    <w:rsid w:val="00D65750"/>
    <w:rsid w:val="00D7233F"/>
    <w:rsid w:val="00D7303D"/>
    <w:rsid w:val="00D92A87"/>
    <w:rsid w:val="00D9325F"/>
    <w:rsid w:val="00DA6CE9"/>
    <w:rsid w:val="00DB4907"/>
    <w:rsid w:val="00DF523F"/>
    <w:rsid w:val="00DF60FC"/>
    <w:rsid w:val="00E01F03"/>
    <w:rsid w:val="00E0572F"/>
    <w:rsid w:val="00E5389C"/>
    <w:rsid w:val="00E540F8"/>
    <w:rsid w:val="00E5418C"/>
    <w:rsid w:val="00E60E62"/>
    <w:rsid w:val="00E859A2"/>
    <w:rsid w:val="00E91315"/>
    <w:rsid w:val="00EB0B2E"/>
    <w:rsid w:val="00ED2D69"/>
    <w:rsid w:val="00EE40AF"/>
    <w:rsid w:val="00EF124F"/>
    <w:rsid w:val="00F01F9D"/>
    <w:rsid w:val="00F35CE6"/>
    <w:rsid w:val="00FB03D5"/>
    <w:rsid w:val="00FE607E"/>
    <w:rsid w:val="27F0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iPriority w:val="0"/>
    <w:rPr>
      <w:sz w:val="18"/>
      <w:szCs w:val="18"/>
    </w:r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page number"/>
    <w:basedOn w:val="9"/>
    <w:uiPriority w:val="0"/>
  </w:style>
  <w:style w:type="character" w:customStyle="1" w:styleId="11">
    <w:name w:val="页眉 Char"/>
    <w:basedOn w:val="9"/>
    <w:link w:val="4"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3"/>
    <w:uiPriority w:val="99"/>
    <w:rPr>
      <w:kern w:val="2"/>
      <w:sz w:val="18"/>
      <w:szCs w:val="18"/>
    </w:rPr>
  </w:style>
  <w:style w:type="paragraph" w:customStyle="1" w:styleId="13">
    <w:name w:val="无间隔1"/>
    <w:link w:val="1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4">
    <w:name w:val="无间隔 Char"/>
    <w:basedOn w:val="9"/>
    <w:link w:val="13"/>
    <w:uiPriority w:val="1"/>
    <w:rPr>
      <w:rFonts w:ascii="Calibri" w:hAnsi="Calibri"/>
      <w:sz w:val="22"/>
      <w:szCs w:val="22"/>
      <w:lang w:val="en-US" w:eastAsia="zh-CN" w:bidi="ar-SA"/>
    </w:rPr>
  </w:style>
  <w:style w:type="character" w:customStyle="1" w:styleId="15">
    <w:name w:val="批注框文本 Char"/>
    <w:basedOn w:val="9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4180ab66-79ad-b237-2b90-6225fc421a1e\&#22823;&#23398;&#29983;&#32844;&#19994;&#29983;&#28079;&#35268;&#21010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大学生职业生涯规划书.docx</Template>
  <Pages>10</Pages>
  <Words>2566</Words>
  <Characters>2711</Characters>
  <Lines>23</Lines>
  <Paragraphs>6</Paragraphs>
  <TotalTime>0</TotalTime>
  <ScaleCrop>false</ScaleCrop>
  <LinksUpToDate>false</LinksUpToDate>
  <CharactersWithSpaces>2812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2025-04-18T03:35:00Z</dcterms:created>
  <dcterms:modified xsi:type="dcterms:W3CDTF">2025-04-18T03:35:05Z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E0AFF17415364C7CA4582BE5625EF864_11</vt:lpwstr>
  </property>
  <property fmtid="{D5CDD505-2E9C-101B-9397-08002B2CF9AE}" pid="3" name="KSOProductBuildVer">
    <vt:lpwstr>2052-12.1.0.20784</vt:lpwstr>
  </property>
</Properties>
</file>