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052C">
      <w:pPr>
        <w:spacing w:line="580" w:lineRule="exact"/>
        <w:ind w:right="23" w:rightChars="11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58989A8C">
      <w:pPr>
        <w:spacing w:line="580" w:lineRule="exact"/>
        <w:ind w:right="23" w:rightChars="1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2025年高职（专科）单独考试招生与</w:t>
      </w:r>
    </w:p>
    <w:p w14:paraId="0054D364">
      <w:pPr>
        <w:spacing w:line="580" w:lineRule="exact"/>
        <w:ind w:right="23" w:rightChars="11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综合评价招生计划限额</w:t>
      </w:r>
    </w:p>
    <w:p w14:paraId="18167F3A">
      <w:pPr>
        <w:rPr>
          <w:vanish/>
        </w:rPr>
      </w:pPr>
    </w:p>
    <w:tbl>
      <w:tblPr>
        <w:tblStyle w:val="4"/>
        <w:tblW w:w="882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090"/>
        <w:gridCol w:w="1529"/>
        <w:gridCol w:w="1835"/>
        <w:gridCol w:w="1622"/>
      </w:tblGrid>
      <w:tr w14:paraId="393FB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BBF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CD3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A48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单独招生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（普通类）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450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单独招生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（退役军人类）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161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综合评价招生</w:t>
            </w:r>
          </w:p>
        </w:tc>
      </w:tr>
      <w:tr w14:paraId="2955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788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A3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山东女子学院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16B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342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70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14:paraId="62F8F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16F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9CA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93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4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E4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7911F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3D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94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27B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30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FF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349E3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BF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52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A1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24F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19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18A9B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0E0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51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8E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1A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EC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14:paraId="2BE3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A17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5C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C6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8CE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92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523A7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9C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3D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C9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C0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1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17D73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16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EF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4BD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33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57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</w:tr>
      <w:tr w14:paraId="4FB4B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ED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34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348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8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36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</w:tr>
      <w:tr w14:paraId="5FFA9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663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68B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5A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05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19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63AAC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0EC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5D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2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CB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24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14:paraId="7DF1E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879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14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B7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1B2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B40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56115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B7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40C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8A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19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54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</w:tr>
      <w:tr w14:paraId="628F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47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BE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B6F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00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9D0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14:paraId="55A0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CB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8C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24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37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8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14:paraId="0E5FB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A4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98A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9A0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007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818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14:paraId="3D6EF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3A0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8F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691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4A1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9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11581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62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F6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山东城市建设职业学院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F09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981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211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14:paraId="6B2D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9A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0F2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36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F77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F0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14:paraId="163AC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C97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B7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山东司法警官职业学院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2F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84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F44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14:paraId="426C1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22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1F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5A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8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840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14:paraId="1D160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40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36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青岛港湾职业技术学院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A3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99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28F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57FD2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F0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FF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山东胜利职业学院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93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775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97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181B8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308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DC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D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254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A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</w:tr>
      <w:tr w14:paraId="18789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0B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F4D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E2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CD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211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1120</w:t>
            </w:r>
          </w:p>
        </w:tc>
      </w:tr>
      <w:tr w14:paraId="52B7E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57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04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1A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69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E1A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 w14:paraId="60989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14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C86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济宁职业技术学院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3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7C6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C6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4EDA9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77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E3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38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C8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FC7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</w:tr>
      <w:tr w14:paraId="4332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67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F38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C02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6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29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  <w:tr w14:paraId="091C1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B5B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097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E9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18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8D4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14:paraId="1EE35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7E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9E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6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A2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756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5EE96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F2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13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CB4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782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F1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20950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36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0F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E4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7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B4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14:paraId="1C925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D20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55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41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70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002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 w14:paraId="5E46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0F6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3A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D0C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619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46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2CF49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FF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AF5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63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CFA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B5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</w:tr>
      <w:tr w14:paraId="6584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3D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48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91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F17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753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</w:tr>
      <w:tr w14:paraId="68B11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B2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E5B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0E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669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C5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 w14:paraId="0269B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96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E3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24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B8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5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 w14:paraId="5E20B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99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32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菏泽家政职业学院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C37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EA2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646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 w14:paraId="2FE3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F14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AA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47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57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83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14:paraId="5D2CD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76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A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4BA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90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48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2E66C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C4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E2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E9C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C8B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75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14:paraId="597B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C1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18A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青岛远洋船员职业学院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3FD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88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9A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</w:tr>
      <w:tr w14:paraId="3B34E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D2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9D8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AE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CD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C5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708ED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653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96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516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64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92F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</w:tr>
      <w:tr w14:paraId="7E634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A57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50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71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FF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98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51551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B78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15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F4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B2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75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</w:tr>
      <w:tr w14:paraId="3DBDB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BC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F2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586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D5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142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</w:tr>
      <w:tr w14:paraId="409D4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63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92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9B2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8F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FD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14:paraId="6D0C9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5A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AC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9C8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B1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47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40ADF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CE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12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山东城市服务职业学院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9B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6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8F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2AFB6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A9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AF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青岛农业大学海都学院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50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0D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60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14:paraId="48030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75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71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聊城大学东昌学院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B2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ECC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4E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4F71A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A9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B8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烟台南山学院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DFA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39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CA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355A5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9E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81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山东英才学院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B4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75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C1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</w:tr>
      <w:tr w14:paraId="40F69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9DA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B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青岛黄海学院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1E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72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0C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7F6B9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ED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93F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青岛恒星科技学院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60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6A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FF3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0E30F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D9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55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山东华宇工学院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F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942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8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31C9A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4D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BB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潍坊理工学院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AB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4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2C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14:paraId="1A52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F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93C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泰山科技学院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03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81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87E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14:paraId="05C6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F7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A88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8F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FF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F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</w:tr>
      <w:tr w14:paraId="0BF11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FFB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6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山东现代学院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78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EE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8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B0BA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6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E1A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山东外事职业大学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C0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D8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76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 w14:paraId="2689E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2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9B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3C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FE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13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14:paraId="0AD1F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CA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76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3B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D3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9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20F2B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4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821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129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D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DE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14:paraId="20E28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7F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12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FBC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B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73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14:paraId="574AD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A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C5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曲阜远东职业技术学院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C2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06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397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1DF92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BFC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3C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东营科技职业学院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8B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51B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85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</w:tr>
      <w:tr w14:paraId="6F4F8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048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D2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山东圣翰财贸职业学院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E4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FE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1E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</w:tr>
      <w:tr w14:paraId="60A7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596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EA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山东力明科技职业学院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7C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78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4F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14:paraId="783C5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CA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CF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青岛求实职业技术学院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0DA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80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A5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29290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A5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12D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潍坊工商职业学院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465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ED2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BC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</w:tr>
      <w:tr w14:paraId="2EFEF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D18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CD7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山东海事职业学院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B78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B4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D0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7AFF1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2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9AD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山东艺术设计职业学院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9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A78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75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0146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7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1FB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烟台黄金职业学院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B9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E9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DF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587E7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1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7C1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日照航海工程职业学院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3D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5C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F7C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</w:tr>
      <w:tr w14:paraId="2D1E1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7E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15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山东文化产业职业学院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B1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93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2B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</w:tr>
      <w:tr w14:paraId="2F630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4EF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1EC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青岛航空科技职业学院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F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A7E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D2D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425C5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3B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C1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潍坊环境工程职业学院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F7B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6B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1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14:paraId="135AE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9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832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烟台城市科技职业学院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9A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CED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DAC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14:paraId="56ED0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EB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37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滨州科技职业学院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62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50D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C3C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</w:tr>
      <w:tr w14:paraId="48890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94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42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潍坊食品科技职业学院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1C4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924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3E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14:paraId="1427D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1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9A4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山东文化艺术职业学院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674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372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B2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20D52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B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12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41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DE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9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66CF1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F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29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日照康养职业学院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741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90B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82C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</w:tbl>
    <w:p w14:paraId="7E9ED137">
      <w:pPr>
        <w:spacing w:line="640" w:lineRule="exact"/>
        <w:rPr>
          <w:rFonts w:hint="eastAsia" w:ascii="仿宋_GB2312" w:eastAsia="仿宋_GB2312"/>
          <w:sz w:val="32"/>
          <w:szCs w:val="32"/>
        </w:rPr>
      </w:pPr>
    </w:p>
    <w:p w14:paraId="7E537F45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96A98"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2534A71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42AC7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0C64F2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A5088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44681E"/>
    <w:rsid w:val="192A5088"/>
    <w:rsid w:val="2E665EAE"/>
    <w:rsid w:val="2F63610E"/>
    <w:rsid w:val="337C69C5"/>
    <w:rsid w:val="367D4C50"/>
    <w:rsid w:val="405E40AE"/>
    <w:rsid w:val="701C3FA4"/>
    <w:rsid w:val="7B896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3</Pages>
  <Words>1138</Words>
  <Characters>1561</Characters>
  <Lines>1</Lines>
  <Paragraphs>1</Paragraphs>
  <TotalTime>14</TotalTime>
  <ScaleCrop>false</ScaleCrop>
  <LinksUpToDate>false</LinksUpToDate>
  <CharactersWithSpaces>1561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2025-01-06T00:50:00Z</dcterms:created>
  <dc:creator>文印1</dc:creator>
  <cp:lastModifiedBy>殊荣</cp:lastModifiedBy>
  <cp:lastPrinted>2025-01-06T00:52:00Z</cp:lastPrinted>
  <dcterms:modified xsi:type="dcterms:W3CDTF">2025-04-17T08:53:25Z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538AD8A44CBD46FB9CA2EC7E788DBAAF_13</vt:lpwstr>
  </property>
</Properties>
</file>